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1B11D" w14:textId="77777777" w:rsidR="00BF3755" w:rsidRPr="00BF3755" w:rsidRDefault="00BF3755" w:rsidP="007A0BEB">
      <w:pPr>
        <w:spacing w:after="0"/>
        <w:ind w:left="5664" w:firstLine="708"/>
        <w:jc w:val="right"/>
        <w:rPr>
          <w:rFonts w:ascii="Arial" w:hAnsi="Arial" w:cs="Arial"/>
          <w:sz w:val="28"/>
          <w:szCs w:val="28"/>
        </w:rPr>
      </w:pPr>
      <w:r w:rsidRPr="00BF375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CDD582" wp14:editId="1854857D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14345" cy="1905000"/>
            <wp:effectExtent l="0" t="0" r="0" b="0"/>
            <wp:wrapThrough wrapText="bothSides">
              <wp:wrapPolygon edited="0">
                <wp:start x="10921" y="0"/>
                <wp:lineTo x="9692" y="0"/>
                <wp:lineTo x="5324" y="2808"/>
                <wp:lineTo x="4368" y="6048"/>
                <wp:lineTo x="4505" y="8424"/>
                <wp:lineTo x="6825" y="10368"/>
                <wp:lineTo x="8600" y="10368"/>
                <wp:lineTo x="8600" y="11232"/>
                <wp:lineTo x="10511" y="13824"/>
                <wp:lineTo x="11194" y="13824"/>
                <wp:lineTo x="0" y="15768"/>
                <wp:lineTo x="0" y="19872"/>
                <wp:lineTo x="819" y="20736"/>
                <wp:lineTo x="819" y="21384"/>
                <wp:lineTo x="20749" y="21384"/>
                <wp:lineTo x="20613" y="20736"/>
                <wp:lineTo x="21432" y="19872"/>
                <wp:lineTo x="21432" y="15984"/>
                <wp:lineTo x="15698" y="10368"/>
                <wp:lineTo x="16381" y="6912"/>
                <wp:lineTo x="15562" y="3240"/>
                <wp:lineTo x="13924" y="648"/>
                <wp:lineTo x="13241" y="0"/>
                <wp:lineTo x="10921" y="0"/>
              </wp:wrapPolygon>
            </wp:wrapThrough>
            <wp:docPr id="8279674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67485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55">
        <w:rPr>
          <w:rFonts w:ascii="Arial" w:hAnsi="Arial" w:cs="Arial"/>
          <w:b/>
          <w:bCs/>
          <w:sz w:val="24"/>
          <w:szCs w:val="24"/>
        </w:rPr>
        <w:t>Braincollege</w:t>
      </w:r>
    </w:p>
    <w:p w14:paraId="349490D5" w14:textId="77777777" w:rsidR="007A0BEB" w:rsidRPr="007A0BEB" w:rsidRDefault="00BF3755" w:rsidP="007A0BEB">
      <w:pPr>
        <w:spacing w:after="0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7A0BEB">
        <w:rPr>
          <w:rFonts w:ascii="Arial" w:hAnsi="Arial" w:cs="Arial"/>
          <w:sz w:val="20"/>
          <w:szCs w:val="20"/>
        </w:rPr>
        <w:t xml:space="preserve">Nieuwediepstraat 20 </w:t>
      </w:r>
    </w:p>
    <w:p w14:paraId="4285196A" w14:textId="77777777" w:rsidR="00BF3755" w:rsidRPr="007A0BEB" w:rsidRDefault="00BF3755" w:rsidP="007A0BEB">
      <w:pPr>
        <w:spacing w:after="0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7A0BEB">
        <w:rPr>
          <w:rFonts w:ascii="Arial" w:hAnsi="Arial" w:cs="Arial"/>
          <w:sz w:val="20"/>
          <w:szCs w:val="20"/>
        </w:rPr>
        <w:t>4531 BN Terneuzen</w:t>
      </w:r>
    </w:p>
    <w:p w14:paraId="072CCFC7" w14:textId="77777777" w:rsidR="007A0BEB" w:rsidRPr="007A0BEB" w:rsidRDefault="007A0BEB" w:rsidP="007A0BEB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14:paraId="5D2BB7B8" w14:textId="77777777" w:rsidR="007A0BEB" w:rsidRPr="007A0BEB" w:rsidRDefault="00BF3755" w:rsidP="007A0BEB">
      <w:pPr>
        <w:spacing w:after="0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7A0BEB">
        <w:rPr>
          <w:rFonts w:ascii="Arial" w:hAnsi="Arial" w:cs="Arial"/>
          <w:sz w:val="20"/>
          <w:szCs w:val="20"/>
        </w:rPr>
        <w:t xml:space="preserve">06 51 44 91 75 </w:t>
      </w:r>
    </w:p>
    <w:p w14:paraId="7133F10C" w14:textId="77777777" w:rsidR="007A0BEB" w:rsidRPr="007A0BEB" w:rsidRDefault="00000000" w:rsidP="007A0BEB">
      <w:pPr>
        <w:spacing w:after="0"/>
        <w:ind w:left="6372" w:firstLine="708"/>
        <w:jc w:val="right"/>
        <w:rPr>
          <w:rFonts w:ascii="Arial" w:hAnsi="Arial" w:cs="Arial"/>
          <w:sz w:val="20"/>
          <w:szCs w:val="20"/>
        </w:rPr>
      </w:pPr>
      <w:hyperlink r:id="rId9" w:history="1">
        <w:r w:rsidR="007A0BEB" w:rsidRPr="0022301A">
          <w:rPr>
            <w:rStyle w:val="Hyperlink"/>
            <w:rFonts w:ascii="Arial" w:hAnsi="Arial" w:cs="Arial"/>
            <w:sz w:val="20"/>
            <w:szCs w:val="20"/>
          </w:rPr>
          <w:t>www.braincollege.nl</w:t>
        </w:r>
      </w:hyperlink>
      <w:r w:rsidR="00BF3755" w:rsidRPr="007A0BEB">
        <w:rPr>
          <w:rFonts w:ascii="Arial" w:hAnsi="Arial" w:cs="Arial"/>
          <w:sz w:val="20"/>
          <w:szCs w:val="20"/>
        </w:rPr>
        <w:t xml:space="preserve"> </w:t>
      </w:r>
    </w:p>
    <w:p w14:paraId="70B34614" w14:textId="77777777" w:rsidR="00BF3755" w:rsidRPr="009F4ADD" w:rsidRDefault="00000000" w:rsidP="007A0BEB">
      <w:pPr>
        <w:spacing w:after="0"/>
        <w:ind w:left="5664" w:firstLine="708"/>
        <w:jc w:val="right"/>
        <w:rPr>
          <w:rFonts w:ascii="Arial" w:hAnsi="Arial" w:cs="Arial"/>
          <w:sz w:val="20"/>
          <w:szCs w:val="20"/>
        </w:rPr>
      </w:pPr>
      <w:hyperlink r:id="rId10" w:history="1">
        <w:r w:rsidR="007A0BEB" w:rsidRPr="009F4ADD">
          <w:rPr>
            <w:rStyle w:val="Hyperlink"/>
            <w:rFonts w:ascii="Arial" w:hAnsi="Arial" w:cs="Arial"/>
            <w:sz w:val="20"/>
            <w:szCs w:val="20"/>
          </w:rPr>
          <w:t>info@braincollege.nl</w:t>
        </w:r>
      </w:hyperlink>
    </w:p>
    <w:p w14:paraId="28945CB0" w14:textId="77777777" w:rsidR="007A0BEB" w:rsidRPr="009F4ADD" w:rsidRDefault="007A0BEB" w:rsidP="007A0BEB">
      <w:pPr>
        <w:spacing w:after="0"/>
        <w:ind w:left="3540" w:firstLine="708"/>
        <w:jc w:val="right"/>
        <w:rPr>
          <w:rFonts w:ascii="Arial" w:hAnsi="Arial" w:cs="Arial"/>
          <w:sz w:val="20"/>
          <w:szCs w:val="20"/>
        </w:rPr>
      </w:pPr>
    </w:p>
    <w:p w14:paraId="5EB4834F" w14:textId="77777777" w:rsidR="007A0BEB" w:rsidRPr="009F4ADD" w:rsidRDefault="00BF3755" w:rsidP="007A0BEB">
      <w:pPr>
        <w:spacing w:after="0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9F4ADD">
        <w:rPr>
          <w:rFonts w:ascii="Arial" w:hAnsi="Arial" w:cs="Arial"/>
          <w:sz w:val="20"/>
          <w:szCs w:val="20"/>
        </w:rPr>
        <w:t xml:space="preserve">KVK: 90838734 </w:t>
      </w:r>
    </w:p>
    <w:p w14:paraId="4E1E5074" w14:textId="77777777" w:rsidR="00BF3755" w:rsidRPr="009F4ADD" w:rsidRDefault="00BF3755" w:rsidP="007A0BEB">
      <w:pPr>
        <w:spacing w:after="0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9F4ADD">
        <w:rPr>
          <w:rFonts w:ascii="Arial" w:hAnsi="Arial" w:cs="Arial"/>
          <w:sz w:val="20"/>
          <w:szCs w:val="20"/>
        </w:rPr>
        <w:t>BTW: 865470741/B01</w:t>
      </w:r>
    </w:p>
    <w:p w14:paraId="7C015B69" w14:textId="4C13B09F" w:rsidR="00BF3755" w:rsidRPr="009F4ADD" w:rsidRDefault="007A0BEB" w:rsidP="007A0BEB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9F4ADD">
        <w:rPr>
          <w:rFonts w:ascii="Arial" w:hAnsi="Arial" w:cs="Arial"/>
          <w:sz w:val="20"/>
          <w:szCs w:val="20"/>
        </w:rPr>
        <w:t xml:space="preserve">        </w:t>
      </w:r>
      <w:r w:rsidR="007F39C6" w:rsidRPr="009F4ADD">
        <w:rPr>
          <w:rFonts w:ascii="Arial" w:hAnsi="Arial" w:cs="Arial"/>
          <w:sz w:val="20"/>
          <w:szCs w:val="20"/>
        </w:rPr>
        <w:t xml:space="preserve">            </w:t>
      </w:r>
      <w:r w:rsidR="00BF3755" w:rsidRPr="009F4ADD">
        <w:rPr>
          <w:rFonts w:ascii="Arial" w:hAnsi="Arial" w:cs="Arial"/>
          <w:sz w:val="20"/>
          <w:szCs w:val="20"/>
        </w:rPr>
        <w:t>IBAN: NL81 KNAB 0615 2243 42</w:t>
      </w:r>
    </w:p>
    <w:p w14:paraId="5B1CD337" w14:textId="77777777" w:rsidR="00BF3755" w:rsidRPr="009F4ADD" w:rsidRDefault="00BF3755" w:rsidP="00BF3755">
      <w:pPr>
        <w:spacing w:after="0"/>
        <w:rPr>
          <w:rFonts w:ascii="Arial" w:hAnsi="Arial" w:cs="Arial"/>
          <w:sz w:val="28"/>
          <w:szCs w:val="28"/>
        </w:rPr>
      </w:pPr>
    </w:p>
    <w:p w14:paraId="7BDFB96C" w14:textId="77777777" w:rsidR="00BF3755" w:rsidRPr="009F4ADD" w:rsidRDefault="00BF3755" w:rsidP="00BF3755">
      <w:pPr>
        <w:spacing w:after="0"/>
        <w:rPr>
          <w:rFonts w:ascii="Arial" w:hAnsi="Arial" w:cs="Arial"/>
          <w:sz w:val="28"/>
          <w:szCs w:val="28"/>
        </w:rPr>
      </w:pPr>
    </w:p>
    <w:p w14:paraId="404536D8" w14:textId="49FF591D" w:rsidR="00BF3755" w:rsidRPr="009F4ADD" w:rsidRDefault="007F39C6" w:rsidP="00BF3755">
      <w:pPr>
        <w:spacing w:after="0"/>
        <w:rPr>
          <w:rFonts w:ascii="Arial" w:hAnsi="Arial" w:cs="Arial"/>
          <w:sz w:val="36"/>
          <w:szCs w:val="36"/>
        </w:rPr>
      </w:pPr>
      <w:r w:rsidRPr="009F4ADD">
        <w:rPr>
          <w:rFonts w:ascii="Arial" w:hAnsi="Arial" w:cs="Arial"/>
          <w:sz w:val="36"/>
          <w:szCs w:val="36"/>
        </w:rPr>
        <w:t>Brain FactSheet voor mannen</w:t>
      </w:r>
    </w:p>
    <w:p w14:paraId="5F8E61BD" w14:textId="77777777" w:rsidR="007F39C6" w:rsidRPr="009F4ADD" w:rsidRDefault="007F39C6" w:rsidP="00BF3755">
      <w:pPr>
        <w:spacing w:after="0"/>
        <w:rPr>
          <w:rFonts w:ascii="Arial" w:hAnsi="Arial" w:cs="Arial"/>
          <w:sz w:val="28"/>
          <w:szCs w:val="28"/>
        </w:rPr>
      </w:pPr>
    </w:p>
    <w:p w14:paraId="1B1238F9" w14:textId="290757F9" w:rsidR="007F39C6" w:rsidRDefault="009F4ADD" w:rsidP="00BF3755">
      <w:pPr>
        <w:spacing w:after="0"/>
        <w:rPr>
          <w:rFonts w:ascii="Arial" w:hAnsi="Arial" w:cs="Arial"/>
          <w:sz w:val="28"/>
          <w:szCs w:val="28"/>
        </w:rPr>
      </w:pPr>
      <w:r w:rsidRPr="009F4ADD">
        <w:rPr>
          <w:rFonts w:ascii="Arial" w:hAnsi="Arial" w:cs="Arial"/>
          <w:sz w:val="28"/>
          <w:szCs w:val="28"/>
        </w:rPr>
        <w:t>Het</w:t>
      </w:r>
      <w:r>
        <w:rPr>
          <w:rFonts w:ascii="Arial" w:hAnsi="Arial" w:cs="Arial"/>
          <w:sz w:val="28"/>
          <w:szCs w:val="28"/>
        </w:rPr>
        <w:t xml:space="preserve"> mannenbrein werkt anders dan het vrouwenbrein. </w:t>
      </w:r>
      <w:r w:rsidR="000F7D91">
        <w:rPr>
          <w:rFonts w:ascii="Arial" w:hAnsi="Arial" w:cs="Arial"/>
          <w:sz w:val="28"/>
          <w:szCs w:val="28"/>
        </w:rPr>
        <w:t xml:space="preserve">Vrouwen gebruiken </w:t>
      </w:r>
      <w:r w:rsidR="003F46E0">
        <w:rPr>
          <w:rFonts w:ascii="Arial" w:hAnsi="Arial" w:cs="Arial"/>
          <w:sz w:val="28"/>
          <w:szCs w:val="28"/>
        </w:rPr>
        <w:t>gemiddeld</w:t>
      </w:r>
      <w:r w:rsidR="000F7D91">
        <w:rPr>
          <w:rFonts w:ascii="Arial" w:hAnsi="Arial" w:cs="Arial"/>
          <w:sz w:val="28"/>
          <w:szCs w:val="28"/>
        </w:rPr>
        <w:t xml:space="preserve"> meer- en andere woorden dan mannen. </w:t>
      </w:r>
      <w:r w:rsidR="00ED04C2">
        <w:rPr>
          <w:rFonts w:ascii="Arial" w:hAnsi="Arial" w:cs="Arial"/>
          <w:sz w:val="28"/>
          <w:szCs w:val="28"/>
        </w:rPr>
        <w:t xml:space="preserve">Vrouwen vragen in de regel sneller om hulp. Mannen willen het eerst zelf </w:t>
      </w:r>
      <w:r w:rsidR="00BF4FAF">
        <w:rPr>
          <w:rFonts w:ascii="Arial" w:hAnsi="Arial" w:cs="Arial"/>
          <w:sz w:val="28"/>
          <w:szCs w:val="28"/>
        </w:rPr>
        <w:t>doen</w:t>
      </w:r>
      <w:r w:rsidR="00411E93">
        <w:rPr>
          <w:rFonts w:ascii="Arial" w:hAnsi="Arial" w:cs="Arial"/>
          <w:sz w:val="28"/>
          <w:szCs w:val="28"/>
        </w:rPr>
        <w:t xml:space="preserve">. </w:t>
      </w:r>
      <w:r w:rsidR="00587AEB">
        <w:rPr>
          <w:rFonts w:ascii="Arial" w:hAnsi="Arial" w:cs="Arial"/>
          <w:sz w:val="28"/>
          <w:szCs w:val="28"/>
        </w:rPr>
        <w:t>Vrouwen willen graag over hun problemen praten, m</w:t>
      </w:r>
      <w:r w:rsidR="00411E93">
        <w:rPr>
          <w:rFonts w:ascii="Arial" w:hAnsi="Arial" w:cs="Arial"/>
          <w:sz w:val="28"/>
          <w:szCs w:val="28"/>
        </w:rPr>
        <w:t>annen verzinnen zelf wel de oplossing</w:t>
      </w:r>
      <w:r w:rsidR="006D7580">
        <w:rPr>
          <w:rFonts w:ascii="Arial" w:hAnsi="Arial" w:cs="Arial"/>
          <w:sz w:val="28"/>
          <w:szCs w:val="28"/>
        </w:rPr>
        <w:t xml:space="preserve">. </w:t>
      </w:r>
      <w:r w:rsidR="003F252D">
        <w:rPr>
          <w:rFonts w:ascii="Arial" w:hAnsi="Arial" w:cs="Arial"/>
          <w:sz w:val="28"/>
          <w:szCs w:val="28"/>
        </w:rPr>
        <w:t xml:space="preserve">Vrouwen ruiken veel beter dan mannen, daarom zijn </w:t>
      </w:r>
      <w:r w:rsidR="00B17D15">
        <w:rPr>
          <w:rFonts w:ascii="Arial" w:hAnsi="Arial" w:cs="Arial"/>
          <w:sz w:val="28"/>
          <w:szCs w:val="28"/>
        </w:rPr>
        <w:t>mannen</w:t>
      </w:r>
      <w:r w:rsidR="003F252D">
        <w:rPr>
          <w:rFonts w:ascii="Arial" w:hAnsi="Arial" w:cs="Arial"/>
          <w:sz w:val="28"/>
          <w:szCs w:val="28"/>
        </w:rPr>
        <w:t xml:space="preserve"> vaak te laat met het buiten zetten van de vuilnis. </w:t>
      </w:r>
      <w:r w:rsidR="00EC4B13">
        <w:rPr>
          <w:rFonts w:ascii="Arial" w:hAnsi="Arial" w:cs="Arial"/>
          <w:sz w:val="28"/>
          <w:szCs w:val="28"/>
        </w:rPr>
        <w:t>Gelukkig zijn</w:t>
      </w:r>
      <w:r w:rsidR="006B5352">
        <w:rPr>
          <w:rFonts w:ascii="Arial" w:hAnsi="Arial" w:cs="Arial"/>
          <w:sz w:val="28"/>
          <w:szCs w:val="28"/>
        </w:rPr>
        <w:t xml:space="preserve"> er natuurlijk ook heel veel uitzonderingen </w:t>
      </w:r>
      <w:r w:rsidR="00FA1AF3">
        <w:rPr>
          <w:rFonts w:ascii="Arial" w:hAnsi="Arial" w:cs="Arial"/>
          <w:sz w:val="28"/>
          <w:szCs w:val="28"/>
        </w:rPr>
        <w:t xml:space="preserve">op </w:t>
      </w:r>
      <w:r w:rsidR="00EC4B13">
        <w:rPr>
          <w:rFonts w:ascii="Arial" w:hAnsi="Arial" w:cs="Arial"/>
          <w:sz w:val="28"/>
          <w:szCs w:val="28"/>
        </w:rPr>
        <w:t>bovengenoemde voorbeelden</w:t>
      </w:r>
      <w:r w:rsidR="006B5352">
        <w:rPr>
          <w:rFonts w:ascii="Arial" w:hAnsi="Arial" w:cs="Arial"/>
          <w:sz w:val="28"/>
          <w:szCs w:val="28"/>
        </w:rPr>
        <w:t>.</w:t>
      </w:r>
    </w:p>
    <w:p w14:paraId="6EF624EB" w14:textId="77777777" w:rsidR="00FA1AF3" w:rsidRDefault="00FA1AF3" w:rsidP="00BF3755">
      <w:pPr>
        <w:spacing w:after="0"/>
        <w:rPr>
          <w:rFonts w:ascii="Arial" w:hAnsi="Arial" w:cs="Arial"/>
          <w:sz w:val="28"/>
          <w:szCs w:val="28"/>
        </w:rPr>
      </w:pPr>
    </w:p>
    <w:p w14:paraId="5459FE2C" w14:textId="129E3F0F" w:rsidR="00FA1AF3" w:rsidRDefault="00B17D15" w:rsidP="00BF375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Voor d</w:t>
      </w:r>
      <w:r w:rsidR="00361A6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e mannen die zich wel herkennen in deze voorbeelden </w:t>
      </w:r>
      <w:r w:rsidR="00105B58">
        <w:rPr>
          <w:rFonts w:ascii="Arial" w:hAnsi="Arial" w:cs="Arial"/>
          <w:sz w:val="28"/>
          <w:szCs w:val="28"/>
        </w:rPr>
        <w:t xml:space="preserve">hebben wij een uiteenzetting gemaakt met een aantal belangrijke </w:t>
      </w:r>
      <w:r w:rsidR="00AF65C6">
        <w:rPr>
          <w:rFonts w:ascii="Arial" w:hAnsi="Arial" w:cs="Arial"/>
          <w:sz w:val="28"/>
          <w:szCs w:val="28"/>
        </w:rPr>
        <w:t>breinfeiten. Onze workshops</w:t>
      </w:r>
      <w:r w:rsidR="00DB0AAD">
        <w:rPr>
          <w:rFonts w:ascii="Arial" w:hAnsi="Arial" w:cs="Arial"/>
          <w:sz w:val="28"/>
          <w:szCs w:val="28"/>
        </w:rPr>
        <w:t>,</w:t>
      </w:r>
      <w:r w:rsidR="00AF65C6">
        <w:rPr>
          <w:rFonts w:ascii="Arial" w:hAnsi="Arial" w:cs="Arial"/>
          <w:sz w:val="28"/>
          <w:szCs w:val="28"/>
        </w:rPr>
        <w:t xml:space="preserve"> opleidingen</w:t>
      </w:r>
      <w:r w:rsidR="00DB0AAD">
        <w:rPr>
          <w:rFonts w:ascii="Arial" w:hAnsi="Arial" w:cs="Arial"/>
          <w:sz w:val="28"/>
          <w:szCs w:val="28"/>
        </w:rPr>
        <w:t>, trainingen en master classes</w:t>
      </w:r>
      <w:r w:rsidR="00AF65C6">
        <w:rPr>
          <w:rFonts w:ascii="Arial" w:hAnsi="Arial" w:cs="Arial"/>
          <w:sz w:val="28"/>
          <w:szCs w:val="28"/>
        </w:rPr>
        <w:t xml:space="preserve"> zijn gebaseerd op basis</w:t>
      </w:r>
      <w:r w:rsidR="00DB0AAD">
        <w:rPr>
          <w:rFonts w:ascii="Arial" w:hAnsi="Arial" w:cs="Arial"/>
          <w:sz w:val="28"/>
          <w:szCs w:val="28"/>
        </w:rPr>
        <w:t xml:space="preserve"> </w:t>
      </w:r>
      <w:r w:rsidR="00AF65C6">
        <w:rPr>
          <w:rFonts w:ascii="Arial" w:hAnsi="Arial" w:cs="Arial"/>
          <w:sz w:val="28"/>
          <w:szCs w:val="28"/>
        </w:rPr>
        <w:t>van brein</w:t>
      </w:r>
      <w:r w:rsidR="00DB0AAD">
        <w:rPr>
          <w:rFonts w:ascii="Arial" w:hAnsi="Arial" w:cs="Arial"/>
          <w:sz w:val="28"/>
          <w:szCs w:val="28"/>
        </w:rPr>
        <w:t xml:space="preserve">wetenschap. </w:t>
      </w:r>
      <w:r w:rsidR="006B44AB">
        <w:rPr>
          <w:rFonts w:ascii="Arial" w:hAnsi="Arial" w:cs="Arial"/>
          <w:sz w:val="28"/>
          <w:szCs w:val="28"/>
        </w:rPr>
        <w:t>Steker nog, wij gebruiken neurowetenschap, endocrinologie</w:t>
      </w:r>
      <w:r w:rsidR="004110F2">
        <w:rPr>
          <w:rFonts w:ascii="Arial" w:hAnsi="Arial" w:cs="Arial"/>
          <w:sz w:val="28"/>
          <w:szCs w:val="28"/>
        </w:rPr>
        <w:t xml:space="preserve">, </w:t>
      </w:r>
      <w:r w:rsidR="00EC6CB7">
        <w:rPr>
          <w:rFonts w:ascii="Arial" w:hAnsi="Arial" w:cs="Arial"/>
          <w:sz w:val="28"/>
          <w:szCs w:val="28"/>
        </w:rPr>
        <w:t>epi genetica</w:t>
      </w:r>
      <w:r w:rsidR="00142DA9">
        <w:rPr>
          <w:rFonts w:ascii="Arial" w:hAnsi="Arial" w:cs="Arial"/>
          <w:sz w:val="28"/>
          <w:szCs w:val="28"/>
        </w:rPr>
        <w:t>, systeem- en celbiolog</w:t>
      </w:r>
      <w:r w:rsidR="00F30A81">
        <w:rPr>
          <w:rFonts w:ascii="Arial" w:hAnsi="Arial" w:cs="Arial"/>
          <w:sz w:val="28"/>
          <w:szCs w:val="28"/>
        </w:rPr>
        <w:t>i</w:t>
      </w:r>
      <w:r w:rsidR="00142DA9">
        <w:rPr>
          <w:rFonts w:ascii="Arial" w:hAnsi="Arial" w:cs="Arial"/>
          <w:sz w:val="28"/>
          <w:szCs w:val="28"/>
        </w:rPr>
        <w:t>e, kwantumbiofysica</w:t>
      </w:r>
      <w:r w:rsidR="00EC6CB7">
        <w:rPr>
          <w:rFonts w:ascii="Arial" w:hAnsi="Arial" w:cs="Arial"/>
          <w:sz w:val="28"/>
          <w:szCs w:val="28"/>
        </w:rPr>
        <w:t xml:space="preserve"> en optogenetica. </w:t>
      </w:r>
      <w:r w:rsidR="00067211">
        <w:rPr>
          <w:rFonts w:ascii="Arial" w:hAnsi="Arial" w:cs="Arial"/>
          <w:sz w:val="28"/>
          <w:szCs w:val="28"/>
        </w:rPr>
        <w:t>Dit alles is vertaald naar gewoon begrijpbaar Nederlands</w:t>
      </w:r>
      <w:r w:rsidR="00A7534A">
        <w:rPr>
          <w:rFonts w:ascii="Arial" w:hAnsi="Arial" w:cs="Arial"/>
          <w:sz w:val="28"/>
          <w:szCs w:val="28"/>
        </w:rPr>
        <w:t>.</w:t>
      </w:r>
      <w:r w:rsidR="003A7EF0">
        <w:rPr>
          <w:rFonts w:ascii="Arial" w:hAnsi="Arial" w:cs="Arial"/>
          <w:sz w:val="28"/>
          <w:szCs w:val="28"/>
        </w:rPr>
        <w:t xml:space="preserve"> Onze workshops zijn dus voor </w:t>
      </w:r>
      <w:r w:rsidR="00361A6B">
        <w:rPr>
          <w:rFonts w:ascii="Arial" w:hAnsi="Arial" w:cs="Arial"/>
          <w:sz w:val="28"/>
          <w:szCs w:val="28"/>
        </w:rPr>
        <w:t>zowel vrouwen als mannen</w:t>
      </w:r>
      <w:r w:rsidR="00DA1287">
        <w:rPr>
          <w:rFonts w:ascii="Arial" w:hAnsi="Arial" w:cs="Arial"/>
          <w:sz w:val="28"/>
          <w:szCs w:val="28"/>
        </w:rPr>
        <w:t>.</w:t>
      </w:r>
    </w:p>
    <w:p w14:paraId="671E911B" w14:textId="77777777" w:rsidR="00A7534A" w:rsidRDefault="00A7534A" w:rsidP="00BF3755">
      <w:pPr>
        <w:spacing w:after="0"/>
        <w:rPr>
          <w:rFonts w:ascii="Arial" w:hAnsi="Arial" w:cs="Arial"/>
          <w:sz w:val="28"/>
          <w:szCs w:val="28"/>
        </w:rPr>
      </w:pPr>
    </w:p>
    <w:p w14:paraId="2F1379C3" w14:textId="71DB4037" w:rsidR="00A7534A" w:rsidRDefault="00A7534A" w:rsidP="00BF375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belangrijkste brein feiten </w:t>
      </w:r>
      <w:r w:rsidR="00361A6B">
        <w:rPr>
          <w:rFonts w:ascii="Arial" w:hAnsi="Arial" w:cs="Arial"/>
          <w:sz w:val="28"/>
          <w:szCs w:val="28"/>
        </w:rPr>
        <w:t xml:space="preserve">speciaal </w:t>
      </w:r>
      <w:r w:rsidR="00DA1287">
        <w:rPr>
          <w:rFonts w:ascii="Arial" w:hAnsi="Arial" w:cs="Arial"/>
          <w:sz w:val="28"/>
          <w:szCs w:val="28"/>
        </w:rPr>
        <w:t xml:space="preserve">voor jou </w:t>
      </w:r>
      <w:r>
        <w:rPr>
          <w:rFonts w:ascii="Arial" w:hAnsi="Arial" w:cs="Arial"/>
          <w:sz w:val="28"/>
          <w:szCs w:val="28"/>
        </w:rPr>
        <w:t>op een rijtje gezet:</w:t>
      </w:r>
    </w:p>
    <w:p w14:paraId="4A663E4F" w14:textId="6B2DDA21" w:rsidR="005355FB" w:rsidRDefault="005355FB" w:rsidP="005355F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hoofdhormoon van mannen is testosteron en voor vrouwen is dat progesteron en oestrogeen. </w:t>
      </w:r>
      <w:r w:rsidR="00DA1287">
        <w:rPr>
          <w:rFonts w:ascii="Arial" w:hAnsi="Arial" w:cs="Arial"/>
          <w:sz w:val="28"/>
          <w:szCs w:val="28"/>
        </w:rPr>
        <w:t>H</w:t>
      </w:r>
      <w:r w:rsidR="00D179FC">
        <w:rPr>
          <w:rFonts w:ascii="Arial" w:hAnsi="Arial" w:cs="Arial"/>
          <w:sz w:val="28"/>
          <w:szCs w:val="28"/>
        </w:rPr>
        <w:t xml:space="preserve">ormonen resulteren in gevoel. Alle mannen hebben dus gevoel alleen is </w:t>
      </w:r>
      <w:r w:rsidR="008B5029">
        <w:rPr>
          <w:rFonts w:ascii="Arial" w:hAnsi="Arial" w:cs="Arial"/>
          <w:sz w:val="28"/>
          <w:szCs w:val="28"/>
        </w:rPr>
        <w:t xml:space="preserve">hun </w:t>
      </w:r>
      <w:r w:rsidR="00505FAD">
        <w:rPr>
          <w:rFonts w:ascii="Arial" w:hAnsi="Arial" w:cs="Arial"/>
          <w:sz w:val="28"/>
          <w:szCs w:val="28"/>
        </w:rPr>
        <w:t>gevoel systeem</w:t>
      </w:r>
      <w:r w:rsidR="00D179FC">
        <w:rPr>
          <w:rFonts w:ascii="Arial" w:hAnsi="Arial" w:cs="Arial"/>
          <w:sz w:val="28"/>
          <w:szCs w:val="28"/>
        </w:rPr>
        <w:t xml:space="preserve"> anders dan het </w:t>
      </w:r>
      <w:r w:rsidR="00505FAD">
        <w:rPr>
          <w:rFonts w:ascii="Arial" w:hAnsi="Arial" w:cs="Arial"/>
          <w:sz w:val="28"/>
          <w:szCs w:val="28"/>
        </w:rPr>
        <w:t>gevoel systeem</w:t>
      </w:r>
      <w:r w:rsidR="00D179FC">
        <w:rPr>
          <w:rFonts w:ascii="Arial" w:hAnsi="Arial" w:cs="Arial"/>
          <w:sz w:val="28"/>
          <w:szCs w:val="28"/>
        </w:rPr>
        <w:t xml:space="preserve"> van vrouwen.</w:t>
      </w:r>
      <w:r w:rsidR="002F07BF">
        <w:rPr>
          <w:rFonts w:ascii="Arial" w:hAnsi="Arial" w:cs="Arial"/>
          <w:sz w:val="28"/>
          <w:szCs w:val="28"/>
        </w:rPr>
        <w:t xml:space="preserve"> Mannen kunnen dus niet in contact komen met hun vrouwelijke kant, wat zij </w:t>
      </w:r>
      <w:r w:rsidR="007067DF">
        <w:rPr>
          <w:rFonts w:ascii="Arial" w:hAnsi="Arial" w:cs="Arial"/>
          <w:sz w:val="28"/>
          <w:szCs w:val="28"/>
        </w:rPr>
        <w:t xml:space="preserve">hebben </w:t>
      </w:r>
      <w:r w:rsidR="00DD0578">
        <w:rPr>
          <w:rFonts w:ascii="Arial" w:hAnsi="Arial" w:cs="Arial"/>
          <w:sz w:val="28"/>
          <w:szCs w:val="28"/>
        </w:rPr>
        <w:t xml:space="preserve">daarvoor </w:t>
      </w:r>
      <w:r w:rsidR="000D6540">
        <w:rPr>
          <w:rFonts w:ascii="Arial" w:hAnsi="Arial" w:cs="Arial"/>
          <w:sz w:val="28"/>
          <w:szCs w:val="28"/>
        </w:rPr>
        <w:t xml:space="preserve">onvoldoende </w:t>
      </w:r>
      <w:r w:rsidR="007067DF">
        <w:rPr>
          <w:rFonts w:ascii="Arial" w:hAnsi="Arial" w:cs="Arial"/>
          <w:sz w:val="28"/>
          <w:szCs w:val="28"/>
        </w:rPr>
        <w:t>vrouwelijke hormonen.</w:t>
      </w:r>
    </w:p>
    <w:p w14:paraId="0CD0A4D9" w14:textId="651A4CBF" w:rsidR="0018099A" w:rsidRDefault="0018099A" w:rsidP="005355F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Hersencellen wekken </w:t>
      </w:r>
      <w:r w:rsidR="00C41170">
        <w:rPr>
          <w:rFonts w:ascii="Arial" w:hAnsi="Arial" w:cs="Arial"/>
          <w:sz w:val="28"/>
          <w:szCs w:val="28"/>
        </w:rPr>
        <w:t>stroom</w:t>
      </w:r>
      <w:r>
        <w:rPr>
          <w:rFonts w:ascii="Arial" w:hAnsi="Arial" w:cs="Arial"/>
          <w:sz w:val="28"/>
          <w:szCs w:val="28"/>
        </w:rPr>
        <w:t xml:space="preserve"> op. Op basis van deze </w:t>
      </w:r>
      <w:r w:rsidR="00C41170">
        <w:rPr>
          <w:rFonts w:ascii="Arial" w:hAnsi="Arial" w:cs="Arial"/>
          <w:sz w:val="28"/>
          <w:szCs w:val="28"/>
        </w:rPr>
        <w:t>stroom</w:t>
      </w:r>
      <w:r>
        <w:rPr>
          <w:rFonts w:ascii="Arial" w:hAnsi="Arial" w:cs="Arial"/>
          <w:sz w:val="28"/>
          <w:szCs w:val="28"/>
        </w:rPr>
        <w:t xml:space="preserve"> functioneert </w:t>
      </w:r>
      <w:r w:rsidR="00505FAD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brein. </w:t>
      </w:r>
      <w:r w:rsidR="0045615F">
        <w:rPr>
          <w:rFonts w:ascii="Arial" w:hAnsi="Arial" w:cs="Arial"/>
          <w:sz w:val="28"/>
          <w:szCs w:val="28"/>
        </w:rPr>
        <w:t xml:space="preserve">De maximale hoeveelheid energie die het brein dagelijks aanmaakt is beperkt. </w:t>
      </w:r>
      <w:r w:rsidR="000B3E2C">
        <w:rPr>
          <w:rFonts w:ascii="Arial" w:hAnsi="Arial" w:cs="Arial"/>
          <w:sz w:val="28"/>
          <w:szCs w:val="28"/>
        </w:rPr>
        <w:t xml:space="preserve">Dat is voor iedereen gelijk. Het maakt </w:t>
      </w:r>
      <w:r w:rsidR="0049150B">
        <w:rPr>
          <w:rFonts w:ascii="Arial" w:hAnsi="Arial" w:cs="Arial"/>
          <w:sz w:val="28"/>
          <w:szCs w:val="28"/>
        </w:rPr>
        <w:t xml:space="preserve">dus </w:t>
      </w:r>
      <w:r w:rsidR="000B3E2C">
        <w:rPr>
          <w:rFonts w:ascii="Arial" w:hAnsi="Arial" w:cs="Arial"/>
          <w:sz w:val="28"/>
          <w:szCs w:val="28"/>
        </w:rPr>
        <w:t>niet uit of je een vrouw of een man bent</w:t>
      </w:r>
      <w:r w:rsidR="0049150B">
        <w:rPr>
          <w:rFonts w:ascii="Arial" w:hAnsi="Arial" w:cs="Arial"/>
          <w:sz w:val="28"/>
          <w:szCs w:val="28"/>
        </w:rPr>
        <w:t xml:space="preserve"> of</w:t>
      </w:r>
      <w:r w:rsidR="000B3E2C">
        <w:rPr>
          <w:rFonts w:ascii="Arial" w:hAnsi="Arial" w:cs="Arial"/>
          <w:sz w:val="28"/>
          <w:szCs w:val="28"/>
        </w:rPr>
        <w:t xml:space="preserve"> </w:t>
      </w:r>
      <w:r w:rsidR="00B54808">
        <w:rPr>
          <w:rFonts w:ascii="Arial" w:hAnsi="Arial" w:cs="Arial"/>
          <w:sz w:val="28"/>
          <w:szCs w:val="28"/>
        </w:rPr>
        <w:t>slim of dom</w:t>
      </w:r>
      <w:r w:rsidR="00593FFA">
        <w:rPr>
          <w:rFonts w:ascii="Arial" w:hAnsi="Arial" w:cs="Arial"/>
          <w:sz w:val="28"/>
          <w:szCs w:val="28"/>
        </w:rPr>
        <w:t>.</w:t>
      </w:r>
      <w:r w:rsidR="00B54808">
        <w:rPr>
          <w:rFonts w:ascii="Arial" w:hAnsi="Arial" w:cs="Arial"/>
          <w:sz w:val="28"/>
          <w:szCs w:val="28"/>
        </w:rPr>
        <w:t xml:space="preserve"> </w:t>
      </w:r>
      <w:r w:rsidR="00593FFA">
        <w:rPr>
          <w:rFonts w:ascii="Arial" w:hAnsi="Arial" w:cs="Arial"/>
          <w:sz w:val="28"/>
          <w:szCs w:val="28"/>
        </w:rPr>
        <w:t>E</w:t>
      </w:r>
      <w:r w:rsidR="00B54808">
        <w:rPr>
          <w:rFonts w:ascii="Arial" w:hAnsi="Arial" w:cs="Arial"/>
          <w:sz w:val="28"/>
          <w:szCs w:val="28"/>
        </w:rPr>
        <w:t xml:space="preserve">lk brein heeft de </w:t>
      </w:r>
      <w:r w:rsidR="00B54808">
        <w:rPr>
          <w:rFonts w:ascii="Arial" w:hAnsi="Arial" w:cs="Arial"/>
          <w:sz w:val="28"/>
          <w:szCs w:val="28"/>
        </w:rPr>
        <w:lastRenderedPageBreak/>
        <w:t xml:space="preserve">potentie om dezelfde hoeveelheid stroom op te wekken. Wat wel invloed heeft </w:t>
      </w:r>
      <w:r w:rsidR="00593FFA">
        <w:rPr>
          <w:rFonts w:ascii="Arial" w:hAnsi="Arial" w:cs="Arial"/>
          <w:sz w:val="28"/>
          <w:szCs w:val="28"/>
        </w:rPr>
        <w:t xml:space="preserve">op de hoeveelheid stroom die je brein kan opwekken </w:t>
      </w:r>
      <w:r w:rsidR="00B54808">
        <w:rPr>
          <w:rFonts w:ascii="Arial" w:hAnsi="Arial" w:cs="Arial"/>
          <w:sz w:val="28"/>
          <w:szCs w:val="28"/>
        </w:rPr>
        <w:t xml:space="preserve">is </w:t>
      </w:r>
      <w:r w:rsidR="00845BAC">
        <w:rPr>
          <w:rFonts w:ascii="Arial" w:hAnsi="Arial" w:cs="Arial"/>
          <w:sz w:val="28"/>
          <w:szCs w:val="28"/>
        </w:rPr>
        <w:t xml:space="preserve">je leefstijl. </w:t>
      </w:r>
      <w:r w:rsidR="00593FFA">
        <w:rPr>
          <w:rFonts w:ascii="Arial" w:hAnsi="Arial" w:cs="Arial"/>
          <w:sz w:val="28"/>
          <w:szCs w:val="28"/>
        </w:rPr>
        <w:t xml:space="preserve">Ongezond voedsel, </w:t>
      </w:r>
      <w:r w:rsidR="00B23671">
        <w:rPr>
          <w:rFonts w:ascii="Arial" w:hAnsi="Arial" w:cs="Arial"/>
          <w:sz w:val="28"/>
          <w:szCs w:val="28"/>
        </w:rPr>
        <w:t xml:space="preserve">alcohol, drugs en te weinig water hebben een </w:t>
      </w:r>
      <w:r w:rsidR="00B57BCC">
        <w:rPr>
          <w:rFonts w:ascii="Arial" w:hAnsi="Arial" w:cs="Arial"/>
          <w:sz w:val="28"/>
          <w:szCs w:val="28"/>
        </w:rPr>
        <w:t xml:space="preserve">negatieve invloed op hoeveel stroom je brein kan </w:t>
      </w:r>
      <w:r w:rsidR="006D4CE3">
        <w:rPr>
          <w:rFonts w:ascii="Arial" w:hAnsi="Arial" w:cs="Arial"/>
          <w:sz w:val="28"/>
          <w:szCs w:val="28"/>
        </w:rPr>
        <w:t>produceren</w:t>
      </w:r>
      <w:r w:rsidR="00B57BCC">
        <w:rPr>
          <w:rFonts w:ascii="Arial" w:hAnsi="Arial" w:cs="Arial"/>
          <w:sz w:val="28"/>
          <w:szCs w:val="28"/>
        </w:rPr>
        <w:t>.</w:t>
      </w:r>
    </w:p>
    <w:p w14:paraId="7200AAAB" w14:textId="2A838EE6" w:rsidR="00B57BCC" w:rsidRDefault="00B57BCC" w:rsidP="005355F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gebruik van je intelligentie kost veel </w:t>
      </w:r>
      <w:r w:rsidR="00943D0A">
        <w:rPr>
          <w:rFonts w:ascii="Arial" w:hAnsi="Arial" w:cs="Arial"/>
          <w:sz w:val="28"/>
          <w:szCs w:val="28"/>
        </w:rPr>
        <w:t xml:space="preserve">en veel </w:t>
      </w:r>
      <w:r>
        <w:rPr>
          <w:rFonts w:ascii="Arial" w:hAnsi="Arial" w:cs="Arial"/>
          <w:sz w:val="28"/>
          <w:szCs w:val="28"/>
        </w:rPr>
        <w:t xml:space="preserve">meer stroom </w:t>
      </w:r>
      <w:r w:rsidR="00943D0A">
        <w:rPr>
          <w:rFonts w:ascii="Arial" w:hAnsi="Arial" w:cs="Arial"/>
          <w:sz w:val="28"/>
          <w:szCs w:val="28"/>
        </w:rPr>
        <w:t xml:space="preserve">dan wanneer je op de automatische piloot vaart. </w:t>
      </w:r>
      <w:r w:rsidR="00577C0B">
        <w:rPr>
          <w:rFonts w:ascii="Arial" w:hAnsi="Arial" w:cs="Arial"/>
          <w:sz w:val="28"/>
          <w:szCs w:val="28"/>
        </w:rPr>
        <w:t>De automatische piloot is je onderbewustzijn. D</w:t>
      </w:r>
      <w:r w:rsidR="00152974">
        <w:rPr>
          <w:rFonts w:ascii="Arial" w:hAnsi="Arial" w:cs="Arial"/>
          <w:sz w:val="28"/>
          <w:szCs w:val="28"/>
        </w:rPr>
        <w:t xml:space="preserve">e belangrijkste reden waarom </w:t>
      </w:r>
      <w:r w:rsidR="00577C0B">
        <w:rPr>
          <w:rFonts w:ascii="Arial" w:hAnsi="Arial" w:cs="Arial"/>
          <w:sz w:val="28"/>
          <w:szCs w:val="28"/>
        </w:rPr>
        <w:t>95%</w:t>
      </w:r>
      <w:r w:rsidR="00577C0B">
        <w:rPr>
          <w:rFonts w:ascii="Arial" w:hAnsi="Arial" w:cs="Arial"/>
          <w:sz w:val="28"/>
          <w:szCs w:val="28"/>
        </w:rPr>
        <w:t xml:space="preserve"> </w:t>
      </w:r>
      <w:r w:rsidR="00152974">
        <w:rPr>
          <w:rFonts w:ascii="Arial" w:hAnsi="Arial" w:cs="Arial"/>
          <w:sz w:val="28"/>
          <w:szCs w:val="28"/>
        </w:rPr>
        <w:t xml:space="preserve">van </w:t>
      </w:r>
      <w:r w:rsidR="00577C0B">
        <w:rPr>
          <w:rFonts w:ascii="Arial" w:hAnsi="Arial" w:cs="Arial"/>
          <w:sz w:val="28"/>
          <w:szCs w:val="28"/>
        </w:rPr>
        <w:t>je</w:t>
      </w:r>
      <w:r w:rsidR="00152974">
        <w:rPr>
          <w:rFonts w:ascii="Arial" w:hAnsi="Arial" w:cs="Arial"/>
          <w:sz w:val="28"/>
          <w:szCs w:val="28"/>
        </w:rPr>
        <w:t xml:space="preserve"> </w:t>
      </w:r>
      <w:r w:rsidR="009B20F8">
        <w:rPr>
          <w:rFonts w:ascii="Arial" w:hAnsi="Arial" w:cs="Arial"/>
          <w:sz w:val="28"/>
          <w:szCs w:val="28"/>
        </w:rPr>
        <w:t xml:space="preserve">dagelijkse </w:t>
      </w:r>
      <w:r w:rsidR="00152974">
        <w:rPr>
          <w:rFonts w:ascii="Arial" w:hAnsi="Arial" w:cs="Arial"/>
          <w:sz w:val="28"/>
          <w:szCs w:val="28"/>
        </w:rPr>
        <w:t xml:space="preserve">beslissingen </w:t>
      </w:r>
      <w:r w:rsidR="00577C0B">
        <w:rPr>
          <w:rFonts w:ascii="Arial" w:hAnsi="Arial" w:cs="Arial"/>
          <w:sz w:val="28"/>
          <w:szCs w:val="28"/>
        </w:rPr>
        <w:t>d</w:t>
      </w:r>
      <w:r w:rsidR="00152974">
        <w:rPr>
          <w:rFonts w:ascii="Arial" w:hAnsi="Arial" w:cs="Arial"/>
          <w:sz w:val="28"/>
          <w:szCs w:val="28"/>
        </w:rPr>
        <w:t xml:space="preserve">oor </w:t>
      </w:r>
      <w:r w:rsidR="00577C0B">
        <w:rPr>
          <w:rFonts w:ascii="Arial" w:hAnsi="Arial" w:cs="Arial"/>
          <w:sz w:val="28"/>
          <w:szCs w:val="28"/>
        </w:rPr>
        <w:t>je onderbewustzijn genomen word</w:t>
      </w:r>
      <w:r w:rsidR="006A53B3">
        <w:rPr>
          <w:rFonts w:ascii="Arial" w:hAnsi="Arial" w:cs="Arial"/>
          <w:sz w:val="28"/>
          <w:szCs w:val="28"/>
        </w:rPr>
        <w:t>t</w:t>
      </w:r>
      <w:r w:rsidR="00577C0B">
        <w:rPr>
          <w:rFonts w:ascii="Arial" w:hAnsi="Arial" w:cs="Arial"/>
          <w:sz w:val="28"/>
          <w:szCs w:val="28"/>
        </w:rPr>
        <w:t xml:space="preserve"> heeft te maken met de beperkte hoeveel stroom die je brein aanma</w:t>
      </w:r>
      <w:r w:rsidR="00742F50">
        <w:rPr>
          <w:rFonts w:ascii="Arial" w:hAnsi="Arial" w:cs="Arial"/>
          <w:sz w:val="28"/>
          <w:szCs w:val="28"/>
        </w:rPr>
        <w:t>a</w:t>
      </w:r>
      <w:r w:rsidR="00577C0B">
        <w:rPr>
          <w:rFonts w:ascii="Arial" w:hAnsi="Arial" w:cs="Arial"/>
          <w:sz w:val="28"/>
          <w:szCs w:val="28"/>
        </w:rPr>
        <w:t>k</w:t>
      </w:r>
      <w:r w:rsidR="00742F50">
        <w:rPr>
          <w:rFonts w:ascii="Arial" w:hAnsi="Arial" w:cs="Arial"/>
          <w:sz w:val="28"/>
          <w:szCs w:val="28"/>
        </w:rPr>
        <w:t>t</w:t>
      </w:r>
      <w:r w:rsidR="00577C0B">
        <w:rPr>
          <w:rFonts w:ascii="Arial" w:hAnsi="Arial" w:cs="Arial"/>
          <w:sz w:val="28"/>
          <w:szCs w:val="28"/>
        </w:rPr>
        <w:t xml:space="preserve">. </w:t>
      </w:r>
      <w:r w:rsidR="006A53B3">
        <w:rPr>
          <w:rFonts w:ascii="Arial" w:hAnsi="Arial" w:cs="Arial"/>
          <w:sz w:val="28"/>
          <w:szCs w:val="28"/>
        </w:rPr>
        <w:t>Dat geldt voor zowel vrouwen als mannen.</w:t>
      </w:r>
      <w:r w:rsidR="00CF48D8">
        <w:rPr>
          <w:rFonts w:ascii="Arial" w:hAnsi="Arial" w:cs="Arial"/>
          <w:sz w:val="28"/>
          <w:szCs w:val="28"/>
        </w:rPr>
        <w:t xml:space="preserve"> Mannen zijn niet rationeler dan vrouwen.</w:t>
      </w:r>
    </w:p>
    <w:p w14:paraId="142ACF10" w14:textId="7C5F65B4" w:rsidR="00A70B7A" w:rsidRDefault="00A70B7A" w:rsidP="005355F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Mensen zijn complexe sociale wezen</w:t>
      </w:r>
      <w:r w:rsidR="00CF48D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Het brein heeft heel veel ‘regels’ nodig om </w:t>
      </w:r>
      <w:r w:rsidR="00B17E4F">
        <w:rPr>
          <w:rFonts w:ascii="Arial" w:hAnsi="Arial" w:cs="Arial"/>
          <w:sz w:val="28"/>
          <w:szCs w:val="28"/>
        </w:rPr>
        <w:t xml:space="preserve">te kunnen </w:t>
      </w:r>
      <w:r w:rsidR="002132D9">
        <w:rPr>
          <w:rFonts w:ascii="Arial" w:hAnsi="Arial" w:cs="Arial"/>
          <w:sz w:val="28"/>
          <w:szCs w:val="28"/>
        </w:rPr>
        <w:t>functioneren</w:t>
      </w:r>
      <w:r w:rsidR="00B57B9D">
        <w:rPr>
          <w:rFonts w:ascii="Arial" w:hAnsi="Arial" w:cs="Arial"/>
          <w:sz w:val="28"/>
          <w:szCs w:val="28"/>
        </w:rPr>
        <w:t xml:space="preserve"> en zich staande te houden</w:t>
      </w:r>
      <w:r w:rsidR="00B17E4F">
        <w:rPr>
          <w:rFonts w:ascii="Arial" w:hAnsi="Arial" w:cs="Arial"/>
          <w:sz w:val="28"/>
          <w:szCs w:val="28"/>
        </w:rPr>
        <w:t>.</w:t>
      </w:r>
      <w:r w:rsidR="00A36DFE">
        <w:rPr>
          <w:rFonts w:ascii="Arial" w:hAnsi="Arial" w:cs="Arial"/>
          <w:sz w:val="28"/>
          <w:szCs w:val="28"/>
        </w:rPr>
        <w:t xml:space="preserve"> Het overgrote merendeel van deze ‘regels’ word</w:t>
      </w:r>
      <w:r w:rsidR="00B57B9D">
        <w:rPr>
          <w:rFonts w:ascii="Arial" w:hAnsi="Arial" w:cs="Arial"/>
          <w:sz w:val="28"/>
          <w:szCs w:val="28"/>
        </w:rPr>
        <w:t>t</w:t>
      </w:r>
      <w:r w:rsidR="00A36DFE">
        <w:rPr>
          <w:rFonts w:ascii="Arial" w:hAnsi="Arial" w:cs="Arial"/>
          <w:sz w:val="28"/>
          <w:szCs w:val="28"/>
        </w:rPr>
        <w:t xml:space="preserve"> simpelweg </w:t>
      </w:r>
      <w:r w:rsidR="00E7510C">
        <w:rPr>
          <w:rFonts w:ascii="Arial" w:hAnsi="Arial" w:cs="Arial"/>
          <w:sz w:val="28"/>
          <w:szCs w:val="28"/>
        </w:rPr>
        <w:t xml:space="preserve">overgenomen (gejat) van anderen. Dit gebeurt op zeer jonge leeftijd. </w:t>
      </w:r>
      <w:r w:rsidR="002641DD">
        <w:rPr>
          <w:rFonts w:ascii="Arial" w:hAnsi="Arial" w:cs="Arial"/>
          <w:sz w:val="28"/>
          <w:szCs w:val="28"/>
        </w:rPr>
        <w:t xml:space="preserve">In die periode dat het brein al deze regels overneemt is het brein nog niet in staat om kritisch te zijn. </w:t>
      </w:r>
      <w:r w:rsidR="00411947">
        <w:rPr>
          <w:rFonts w:ascii="Arial" w:hAnsi="Arial" w:cs="Arial"/>
          <w:sz w:val="28"/>
          <w:szCs w:val="28"/>
        </w:rPr>
        <w:t>Je neemt dus onbewust en ongewild regels over waar je ongelukkig van wordt. Dat geldt voor iedereen.</w:t>
      </w:r>
    </w:p>
    <w:p w14:paraId="7B91B4C6" w14:textId="67484AE1" w:rsidR="00516E5F" w:rsidRDefault="00411947" w:rsidP="005355F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regels die gekopieerd zijn kunnen vervangen worden door </w:t>
      </w:r>
      <w:r w:rsidR="0058518E">
        <w:rPr>
          <w:rFonts w:ascii="Arial" w:hAnsi="Arial" w:cs="Arial"/>
          <w:sz w:val="28"/>
          <w:szCs w:val="28"/>
        </w:rPr>
        <w:t>nieuwe regels. Regels die je zelf bedacht heb</w:t>
      </w:r>
      <w:r w:rsidR="00D022D3">
        <w:rPr>
          <w:rFonts w:ascii="Arial" w:hAnsi="Arial" w:cs="Arial"/>
          <w:sz w:val="28"/>
          <w:szCs w:val="28"/>
        </w:rPr>
        <w:t>t</w:t>
      </w:r>
      <w:r w:rsidR="0058518E">
        <w:rPr>
          <w:rFonts w:ascii="Arial" w:hAnsi="Arial" w:cs="Arial"/>
          <w:sz w:val="28"/>
          <w:szCs w:val="28"/>
        </w:rPr>
        <w:t xml:space="preserve"> en waar je nog beter van functioneert. Je moet alleen weten hoe je dat kunt doen. Het re-programmeren van regels </w:t>
      </w:r>
      <w:r w:rsidR="00723262">
        <w:rPr>
          <w:rFonts w:ascii="Arial" w:hAnsi="Arial" w:cs="Arial"/>
          <w:sz w:val="28"/>
          <w:szCs w:val="28"/>
        </w:rPr>
        <w:t>kun je zelf. Daar zijn een aantal concrete technieken voor. Je bent dus niet afhankelijk van het universum, psychologen of de Libelle.</w:t>
      </w:r>
    </w:p>
    <w:p w14:paraId="3CB77985" w14:textId="71487631" w:rsidR="00411947" w:rsidRDefault="00516E5F" w:rsidP="005355FB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Kinderen nemen de meeste regels over van hun ouders. Daarom is het zo belangrijk om te zorgen dat jouw kinderen niet die regels overnemen waar </w:t>
      </w:r>
      <w:r w:rsidR="00822FEB">
        <w:rPr>
          <w:rFonts w:ascii="Arial" w:hAnsi="Arial" w:cs="Arial"/>
          <w:sz w:val="28"/>
          <w:szCs w:val="28"/>
        </w:rPr>
        <w:t>jij zelf ook niet blij van w</w:t>
      </w:r>
      <w:r w:rsidR="00974F39">
        <w:rPr>
          <w:rFonts w:ascii="Arial" w:hAnsi="Arial" w:cs="Arial"/>
          <w:sz w:val="28"/>
          <w:szCs w:val="28"/>
        </w:rPr>
        <w:t>e</w:t>
      </w:r>
      <w:r w:rsidR="00822FEB">
        <w:rPr>
          <w:rFonts w:ascii="Arial" w:hAnsi="Arial" w:cs="Arial"/>
          <w:sz w:val="28"/>
          <w:szCs w:val="28"/>
        </w:rPr>
        <w:t>rd.</w:t>
      </w:r>
    </w:p>
    <w:p w14:paraId="0E9185FC" w14:textId="26A2E2A9" w:rsidR="00BF3755" w:rsidRPr="00927045" w:rsidRDefault="001746C0" w:rsidP="00BF375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927045">
        <w:rPr>
          <w:rFonts w:ascii="Arial" w:hAnsi="Arial" w:cs="Arial"/>
          <w:sz w:val="28"/>
          <w:szCs w:val="28"/>
        </w:rPr>
        <w:t xml:space="preserve">Om te zorgen dat jij de beste papa van je kinderen blijft hebben wij </w:t>
      </w:r>
      <w:r w:rsidR="00A65981">
        <w:rPr>
          <w:rFonts w:ascii="Arial" w:hAnsi="Arial" w:cs="Arial"/>
          <w:sz w:val="28"/>
          <w:szCs w:val="28"/>
        </w:rPr>
        <w:t xml:space="preserve">een </w:t>
      </w:r>
      <w:r w:rsidRPr="00927045">
        <w:rPr>
          <w:rFonts w:ascii="Arial" w:hAnsi="Arial" w:cs="Arial"/>
          <w:sz w:val="28"/>
          <w:szCs w:val="28"/>
        </w:rPr>
        <w:t xml:space="preserve">unieke workshop ontwikkeld. Lekker </w:t>
      </w:r>
      <w:r w:rsidR="00107BE4">
        <w:rPr>
          <w:rFonts w:ascii="Arial" w:hAnsi="Arial" w:cs="Arial"/>
          <w:sz w:val="28"/>
          <w:szCs w:val="28"/>
        </w:rPr>
        <w:t>tastbaar</w:t>
      </w:r>
      <w:r w:rsidR="00A65981">
        <w:rPr>
          <w:rFonts w:ascii="Arial" w:hAnsi="Arial" w:cs="Arial"/>
          <w:sz w:val="28"/>
          <w:szCs w:val="28"/>
        </w:rPr>
        <w:t>,</w:t>
      </w:r>
      <w:r w:rsidRPr="00927045">
        <w:rPr>
          <w:rFonts w:ascii="Arial" w:hAnsi="Arial" w:cs="Arial"/>
          <w:sz w:val="28"/>
          <w:szCs w:val="28"/>
        </w:rPr>
        <w:t xml:space="preserve"> gebaseerd op </w:t>
      </w:r>
      <w:r w:rsidR="00A65981">
        <w:rPr>
          <w:rFonts w:ascii="Arial" w:hAnsi="Arial" w:cs="Arial"/>
          <w:sz w:val="28"/>
          <w:szCs w:val="28"/>
        </w:rPr>
        <w:t xml:space="preserve">feiten en pragmatische handvatten. </w:t>
      </w:r>
      <w:r w:rsidR="005F4B0D">
        <w:rPr>
          <w:rFonts w:ascii="Arial" w:hAnsi="Arial" w:cs="Arial"/>
          <w:sz w:val="28"/>
          <w:szCs w:val="28"/>
        </w:rPr>
        <w:t>Laat je vrouw het niet alleen opknappen, zij heeft je steun nodig</w:t>
      </w:r>
      <w:r w:rsidRPr="00927045">
        <w:rPr>
          <w:rFonts w:ascii="Arial" w:hAnsi="Arial" w:cs="Arial"/>
          <w:sz w:val="28"/>
          <w:szCs w:val="28"/>
        </w:rPr>
        <w:t>.</w:t>
      </w:r>
      <w:r w:rsidR="003A4C47">
        <w:rPr>
          <w:rFonts w:ascii="Arial" w:hAnsi="Arial" w:cs="Arial"/>
          <w:sz w:val="28"/>
          <w:szCs w:val="28"/>
        </w:rPr>
        <w:t xml:space="preserve"> </w:t>
      </w:r>
      <w:r w:rsidR="00F43454">
        <w:rPr>
          <w:rFonts w:ascii="Arial" w:hAnsi="Arial" w:cs="Arial"/>
          <w:sz w:val="28"/>
          <w:szCs w:val="28"/>
        </w:rPr>
        <w:t>Lees de brochure en schrijf je ook in.</w:t>
      </w:r>
      <w:r w:rsidRPr="00927045">
        <w:rPr>
          <w:rFonts w:ascii="Arial" w:hAnsi="Arial" w:cs="Arial"/>
          <w:sz w:val="28"/>
          <w:szCs w:val="28"/>
        </w:rPr>
        <w:t xml:space="preserve"> </w:t>
      </w:r>
    </w:p>
    <w:sectPr w:rsidR="00BF3755" w:rsidRPr="00927045" w:rsidSect="00374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C85F" w14:textId="77777777" w:rsidR="00443681" w:rsidRDefault="00443681" w:rsidP="007A0BEB">
      <w:pPr>
        <w:spacing w:after="0" w:line="240" w:lineRule="auto"/>
      </w:pPr>
      <w:r>
        <w:separator/>
      </w:r>
    </w:p>
  </w:endnote>
  <w:endnote w:type="continuationSeparator" w:id="0">
    <w:p w14:paraId="7DFA1A50" w14:textId="77777777" w:rsidR="00443681" w:rsidRDefault="00443681" w:rsidP="007A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4E355" w14:textId="77777777" w:rsidR="00DE580B" w:rsidRDefault="00DE58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A0BC2" w14:textId="77777777" w:rsidR="007A0BEB" w:rsidRDefault="007A0BEB" w:rsidP="007A0BEB">
    <w:pPr>
      <w:pStyle w:val="Voettekst"/>
      <w:jc w:val="center"/>
    </w:pPr>
    <w:r>
      <w:rPr>
        <w:noProof/>
      </w:rPr>
      <w:drawing>
        <wp:inline distT="0" distB="0" distL="0" distR="0" wp14:anchorId="42FEDA9D" wp14:editId="4615A0D0">
          <wp:extent cx="3011222" cy="1901825"/>
          <wp:effectExtent l="0" t="0" r="0" b="3175"/>
          <wp:docPr id="75363872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38724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11222" cy="190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C89D3" w14:textId="77777777" w:rsidR="00DE580B" w:rsidRDefault="00DE58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11C77" w14:textId="77777777" w:rsidR="00443681" w:rsidRDefault="00443681" w:rsidP="007A0BEB">
      <w:pPr>
        <w:spacing w:after="0" w:line="240" w:lineRule="auto"/>
      </w:pPr>
      <w:r>
        <w:separator/>
      </w:r>
    </w:p>
  </w:footnote>
  <w:footnote w:type="continuationSeparator" w:id="0">
    <w:p w14:paraId="09CE6E5F" w14:textId="77777777" w:rsidR="00443681" w:rsidRDefault="00443681" w:rsidP="007A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FC68" w14:textId="77777777" w:rsidR="007A0BEB" w:rsidRDefault="00000000">
    <w:pPr>
      <w:pStyle w:val="Koptekst"/>
    </w:pPr>
    <w:r>
      <w:rPr>
        <w:noProof/>
      </w:rPr>
      <w:pict w14:anchorId="657668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960282" o:spid="_x0000_s1036" type="#_x0000_t75" style="position:absolute;margin-left:0;margin-top:0;width:1746.2pt;height:1502.4pt;z-index:-251657216;mso-position-horizontal:center;mso-position-horizontal-relative:margin;mso-position-vertical:center;mso-position-vertical-relative:margin" o:allowincell="f">
          <v:imagedata r:id="rId1" o:title="Achtergrond voor broch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00F76" w14:textId="77777777" w:rsidR="007A0BEB" w:rsidRDefault="00000000">
    <w:pPr>
      <w:pStyle w:val="Koptekst"/>
    </w:pPr>
    <w:r>
      <w:rPr>
        <w:noProof/>
      </w:rPr>
      <w:pict w14:anchorId="0AA04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960283" o:spid="_x0000_s1037" type="#_x0000_t75" style="position:absolute;margin-left:0;margin-top:0;width:1746.2pt;height:1502.4pt;z-index:-251656192;mso-position-horizontal:center;mso-position-horizontal-relative:margin;mso-position-vertical:center;mso-position-vertical-relative:margin" o:allowincell="f">
          <v:imagedata r:id="rId1" o:title="Achtergrond voor broch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DB585" w14:textId="77777777" w:rsidR="007A0BEB" w:rsidRDefault="00000000">
    <w:pPr>
      <w:pStyle w:val="Koptekst"/>
    </w:pPr>
    <w:r>
      <w:rPr>
        <w:noProof/>
      </w:rPr>
      <w:pict w14:anchorId="46C71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960281" o:spid="_x0000_s1035" type="#_x0000_t75" style="position:absolute;margin-left:0;margin-top:0;width:1746.2pt;height:1502.4pt;z-index:-251658240;mso-position-horizontal:center;mso-position-horizontal-relative:margin;mso-position-vertical:center;mso-position-vertical-relative:margin" o:allowincell="f">
          <v:imagedata r:id="rId1" o:title="Achtergrond voor brochu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42905"/>
    <w:multiLevelType w:val="hybridMultilevel"/>
    <w:tmpl w:val="6BAE6392"/>
    <w:lvl w:ilvl="0" w:tplc="554844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C6"/>
    <w:rsid w:val="0006449A"/>
    <w:rsid w:val="00067211"/>
    <w:rsid w:val="000B3E2C"/>
    <w:rsid w:val="000D6540"/>
    <w:rsid w:val="000F7D91"/>
    <w:rsid w:val="00105B58"/>
    <w:rsid w:val="00107BE4"/>
    <w:rsid w:val="001253C1"/>
    <w:rsid w:val="00142DA9"/>
    <w:rsid w:val="00152974"/>
    <w:rsid w:val="001746C0"/>
    <w:rsid w:val="001776BB"/>
    <w:rsid w:val="0018099A"/>
    <w:rsid w:val="002132D9"/>
    <w:rsid w:val="002641DD"/>
    <w:rsid w:val="002F07BF"/>
    <w:rsid w:val="00361A6B"/>
    <w:rsid w:val="003746E4"/>
    <w:rsid w:val="00374F9A"/>
    <w:rsid w:val="003A4C47"/>
    <w:rsid w:val="003A7EF0"/>
    <w:rsid w:val="003F252D"/>
    <w:rsid w:val="003F46E0"/>
    <w:rsid w:val="004110F2"/>
    <w:rsid w:val="00411947"/>
    <w:rsid w:val="00411E93"/>
    <w:rsid w:val="00443681"/>
    <w:rsid w:val="0045615F"/>
    <w:rsid w:val="0049150B"/>
    <w:rsid w:val="00505FAD"/>
    <w:rsid w:val="00516E5F"/>
    <w:rsid w:val="005355FB"/>
    <w:rsid w:val="005712EC"/>
    <w:rsid w:val="00577C0B"/>
    <w:rsid w:val="0058518E"/>
    <w:rsid w:val="00587AEB"/>
    <w:rsid w:val="00593FFA"/>
    <w:rsid w:val="005F4B0D"/>
    <w:rsid w:val="006A53B3"/>
    <w:rsid w:val="006B44AB"/>
    <w:rsid w:val="006B5352"/>
    <w:rsid w:val="006D4CE3"/>
    <w:rsid w:val="006D7580"/>
    <w:rsid w:val="007067DF"/>
    <w:rsid w:val="00723262"/>
    <w:rsid w:val="00742F50"/>
    <w:rsid w:val="007A0BEB"/>
    <w:rsid w:val="007F39C6"/>
    <w:rsid w:val="00822FEB"/>
    <w:rsid w:val="00845BAC"/>
    <w:rsid w:val="008B5029"/>
    <w:rsid w:val="008B6277"/>
    <w:rsid w:val="008D167C"/>
    <w:rsid w:val="00907203"/>
    <w:rsid w:val="00927045"/>
    <w:rsid w:val="00943D0A"/>
    <w:rsid w:val="00974F39"/>
    <w:rsid w:val="009B20F8"/>
    <w:rsid w:val="009F4ADD"/>
    <w:rsid w:val="00A36DFE"/>
    <w:rsid w:val="00A65981"/>
    <w:rsid w:val="00A70B7A"/>
    <w:rsid w:val="00A7534A"/>
    <w:rsid w:val="00AF65C6"/>
    <w:rsid w:val="00B17D15"/>
    <w:rsid w:val="00B17E4F"/>
    <w:rsid w:val="00B23671"/>
    <w:rsid w:val="00B54808"/>
    <w:rsid w:val="00B57B9D"/>
    <w:rsid w:val="00B57BCC"/>
    <w:rsid w:val="00BF3755"/>
    <w:rsid w:val="00BF4FAF"/>
    <w:rsid w:val="00C41170"/>
    <w:rsid w:val="00C55FA4"/>
    <w:rsid w:val="00CA6C3D"/>
    <w:rsid w:val="00CD36DB"/>
    <w:rsid w:val="00CF48D8"/>
    <w:rsid w:val="00D022D3"/>
    <w:rsid w:val="00D179FC"/>
    <w:rsid w:val="00DA1287"/>
    <w:rsid w:val="00DB0AAD"/>
    <w:rsid w:val="00DD0578"/>
    <w:rsid w:val="00DE580B"/>
    <w:rsid w:val="00E7510C"/>
    <w:rsid w:val="00EC4B13"/>
    <w:rsid w:val="00EC6CB7"/>
    <w:rsid w:val="00ED04C2"/>
    <w:rsid w:val="00F30A81"/>
    <w:rsid w:val="00F30B41"/>
    <w:rsid w:val="00F43454"/>
    <w:rsid w:val="00F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A5FB2"/>
  <w15:chartTrackingRefBased/>
  <w15:docId w15:val="{13C55A67-1E7B-4F9F-A06E-6B56C82A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3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3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3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3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3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3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3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3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3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375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375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37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37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37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37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3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3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3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37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37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375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375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37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F37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375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A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BEB"/>
  </w:style>
  <w:style w:type="paragraph" w:styleId="Voettekst">
    <w:name w:val="footer"/>
    <w:basedOn w:val="Standaard"/>
    <w:link w:val="VoettekstChar"/>
    <w:uiPriority w:val="99"/>
    <w:unhideWhenUsed/>
    <w:rsid w:val="007A0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braincollege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incollege.n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lpb\OneDrive%20-%20Braincollege.nl\Braincollege\Marketing\Brochures\Master%20Brochures%20BrainColleg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A2CD-BDE8-4B21-AA0E-A8A77A9B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Brochures BrainCollege</Template>
  <TotalTime>61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Bos</dc:creator>
  <cp:keywords/>
  <dc:description/>
  <cp:lastModifiedBy>M. Bos | Braincollege.nl</cp:lastModifiedBy>
  <cp:revision>81</cp:revision>
  <dcterms:created xsi:type="dcterms:W3CDTF">2024-07-21T12:19:00Z</dcterms:created>
  <dcterms:modified xsi:type="dcterms:W3CDTF">2024-07-21T13:24:00Z</dcterms:modified>
</cp:coreProperties>
</file>